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25"/>
        <w:gridCol w:w="3553"/>
        <w:gridCol w:w="3539"/>
      </w:tblGrid>
      <w:tr w:rsidR="00A340F2" w14:paraId="10E8939F" w14:textId="77777777" w:rsidTr="4AB27166">
        <w:trPr>
          <w:trHeight w:val="1256"/>
          <w:jc w:val="center"/>
        </w:trPr>
        <w:tc>
          <w:tcPr>
            <w:tcW w:w="3525" w:type="dxa"/>
            <w:hideMark/>
          </w:tcPr>
          <w:p w14:paraId="63694B23" w14:textId="77777777" w:rsidR="00036346" w:rsidRDefault="00000000" w:rsidP="00036346">
            <w:pPr>
              <w:pStyle w:val="Title"/>
              <w:ind w:left="0"/>
              <w:rPr>
                <w:rFonts w:hint="eastAsia"/>
                <w:color w:val="C00000"/>
              </w:rPr>
            </w:pPr>
            <w:sdt>
              <w:sdtPr>
                <w:rPr>
                  <w:color w:val="C00000"/>
                </w:rPr>
                <w:alias w:val="Invoice:"/>
                <w:tag w:val="Invoice:"/>
                <w:id w:val="-120851016"/>
                <w:placeholder>
                  <w:docPart w:val="C8A5A97FCB38D24297F311F7D7A0253A"/>
                </w:placeholder>
                <w:temporary/>
                <w:showingPlcHdr/>
                <w15:appearance w15:val="hidden"/>
              </w:sdtPr>
              <w:sdtContent>
                <w:r w:rsidR="00FE0263" w:rsidRPr="00805A93">
                  <w:rPr>
                    <w:color w:val="C00000"/>
                  </w:rPr>
                  <w:t>INVOICe</w:t>
                </w:r>
              </w:sdtContent>
            </w:sdt>
          </w:p>
          <w:p w14:paraId="32093731" w14:textId="5EF4DAF4" w:rsidR="00A340F2" w:rsidRPr="00036346" w:rsidRDefault="00036346" w:rsidP="00645C1F">
            <w:pPr>
              <w:pStyle w:val="Title"/>
              <w:ind w:left="0"/>
              <w:rPr>
                <w:rFonts w:hint="eastAsia"/>
                <w:color w:val="C00000"/>
                <w:sz w:val="32"/>
                <w:szCs w:val="32"/>
              </w:rPr>
            </w:pPr>
            <w:r w:rsidRPr="00036346">
              <w:rPr>
                <w:color w:val="C00000"/>
                <w:sz w:val="32"/>
                <w:szCs w:val="32"/>
              </w:rPr>
              <w:t>OVERDUE</w:t>
            </w:r>
            <w:r w:rsidR="0509DDF3" w:rsidRPr="00036346">
              <w:rPr>
                <w:color w:val="C00000"/>
                <w:sz w:val="32"/>
                <w:szCs w:val="32"/>
              </w:rPr>
              <w:t xml:space="preserve"> </w:t>
            </w:r>
          </w:p>
          <w:p w14:paraId="44A0CE48" w14:textId="77777777" w:rsidR="005B5580" w:rsidRPr="00805A93" w:rsidRDefault="005B5580" w:rsidP="00064E3E">
            <w:pPr>
              <w:pStyle w:val="Title"/>
              <w:rPr>
                <w:rFonts w:hint="eastAsia"/>
                <w:color w:val="C00000"/>
              </w:rPr>
            </w:pPr>
          </w:p>
          <w:p w14:paraId="5C6AA350" w14:textId="7E580E75" w:rsidR="00A340F2" w:rsidRPr="00064E3E" w:rsidRDefault="00A340F2" w:rsidP="00064E3E">
            <w:pPr>
              <w:pStyle w:val="Title"/>
              <w:rPr>
                <w:rFonts w:hint="eastAsia"/>
              </w:rPr>
            </w:pPr>
          </w:p>
        </w:tc>
        <w:tc>
          <w:tcPr>
            <w:tcW w:w="3553" w:type="dxa"/>
          </w:tcPr>
          <w:p w14:paraId="02082702" w14:textId="6D034D19" w:rsidR="00A340F2" w:rsidRPr="00036346" w:rsidRDefault="00A340F2" w:rsidP="00036346">
            <w:pPr>
              <w:rPr>
                <w:rFonts w:asciiTheme="majorHAnsi" w:hAnsiTheme="majorHAnsi" w:hint="eastAsia"/>
                <w:sz w:val="52"/>
                <w:szCs w:val="52"/>
              </w:rPr>
            </w:pPr>
          </w:p>
        </w:tc>
        <w:tc>
          <w:tcPr>
            <w:tcW w:w="3539" w:type="dxa"/>
            <w:hideMark/>
          </w:tcPr>
          <w:p w14:paraId="0DCD1D45" w14:textId="77777777" w:rsidR="00A340F2" w:rsidRDefault="00A340F2" w:rsidP="002F5404">
            <w:r>
              <w:rPr>
                <w:noProof/>
                <w:lang w:eastAsia="en-US"/>
              </w:rPr>
              <w:drawing>
                <wp:inline distT="0" distB="0" distL="0" distR="0" wp14:anchorId="6C6DA0DB" wp14:editId="44C0D48A">
                  <wp:extent cx="1214120" cy="520065"/>
                  <wp:effectExtent l="0" t="0" r="0" b="0"/>
                  <wp:docPr id="1" name="Graphic 1" descr="Logo placehold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Graphic 201" descr="logo-placeholder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0F2" w14:paraId="71307F88" w14:textId="77777777" w:rsidTr="4AB27166">
        <w:trPr>
          <w:trHeight w:val="1364"/>
          <w:jc w:val="center"/>
        </w:trPr>
        <w:tc>
          <w:tcPr>
            <w:tcW w:w="3525" w:type="dxa"/>
            <w:hideMark/>
          </w:tcPr>
          <w:p w14:paraId="4574040B" w14:textId="77777777" w:rsidR="00A340F2" w:rsidRPr="00064E3E" w:rsidRDefault="00000000" w:rsidP="002F5404">
            <w:pPr>
              <w:rPr>
                <w:rFonts w:asciiTheme="majorHAnsi" w:hAnsiTheme="majorHAnsi" w:hint="eastAsia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D34AE04648CCD04BBC30948E317AF4C3"/>
                </w:placeholder>
                <w:temporary/>
                <w:showingPlcHdr/>
                <w15:appearance w15:val="hidden"/>
              </w:sdtPr>
              <w:sdtContent>
                <w:r w:rsidR="00CF2287" w:rsidRPr="00805A93">
                  <w:rPr>
                    <w:rStyle w:val="DateChar"/>
                    <w:color w:val="C00000"/>
                    <w:sz w:val="28"/>
                    <w:szCs w:val="28"/>
                  </w:rPr>
                  <w:t>DATE</w:t>
                </w:r>
              </w:sdtContent>
            </w:sdt>
          </w:p>
          <w:p w14:paraId="0ECBE634" w14:textId="48125221" w:rsidR="00A340F2" w:rsidRPr="00064E3E" w:rsidRDefault="00682091" w:rsidP="002F540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</w:rPr>
              <w:t>{</w:t>
            </w:r>
            <w:r w:rsidR="002637ED" w:rsidRPr="002637ED">
              <w:rPr>
                <w:rFonts w:cstheme="minorHAnsi"/>
                <w:color w:val="000000" w:themeColor="text1"/>
                <w:sz w:val="32"/>
                <w:szCs w:val="32"/>
              </w:rPr>
              <w:t>Date.local_format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53" w:type="dxa"/>
            <w:hideMark/>
          </w:tcPr>
          <w:p w14:paraId="3F4B01F4" w14:textId="77777777" w:rsidR="00A340F2" w:rsidRPr="00064E3E" w:rsidRDefault="00000000" w:rsidP="002F5404">
            <w:pPr>
              <w:rPr>
                <w:rFonts w:asciiTheme="majorHAnsi" w:hAnsiTheme="majorHAnsi" w:hint="eastAsia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Invoice number:"/>
                <w:tag w:val="Invoice number:"/>
                <w:id w:val="453919090"/>
                <w:placeholder>
                  <w:docPart w:val="984AAA02EE9197419FB3E35EC785DE31"/>
                </w:placeholder>
                <w:temporary/>
                <w:showingPlcHdr/>
                <w15:appearance w15:val="hidden"/>
              </w:sdtPr>
              <w:sdtContent>
                <w:r w:rsidR="00CF2287" w:rsidRPr="00805A93">
                  <w:rPr>
                    <w:rFonts w:asciiTheme="majorHAnsi" w:hAnsiTheme="majorHAnsi"/>
                    <w:color w:val="C00000"/>
                    <w:sz w:val="28"/>
                    <w:szCs w:val="28"/>
                  </w:rPr>
                  <w:t>INVOICE NO</w:t>
                </w:r>
              </w:sdtContent>
            </w:sdt>
          </w:p>
          <w:p w14:paraId="3B96B5CC" w14:textId="14BCDD1F" w:rsidR="00A340F2" w:rsidRPr="00064E3E" w:rsidRDefault="37F50F79" w:rsidP="1ACB5792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 w:rsidRPr="21E1DA9C">
              <w:rPr>
                <w:color w:val="000000" w:themeColor="text1"/>
                <w:sz w:val="32"/>
                <w:szCs w:val="32"/>
              </w:rPr>
              <w:t>INV-</w:t>
            </w:r>
            <w:r w:rsidR="666CC577" w:rsidRPr="21E1DA9C">
              <w:rPr>
                <w:color w:val="000000" w:themeColor="text1"/>
                <w:sz w:val="32"/>
                <w:szCs w:val="32"/>
              </w:rPr>
              <w:t>{I</w:t>
            </w:r>
            <w:r w:rsidR="484F3020" w:rsidRPr="21E1DA9C">
              <w:rPr>
                <w:color w:val="000000" w:themeColor="text1"/>
                <w:sz w:val="32"/>
                <w:szCs w:val="32"/>
              </w:rPr>
              <w:t>tem</w:t>
            </w:r>
            <w:r w:rsidR="2A2BDF84" w:rsidRPr="21E1DA9C">
              <w:rPr>
                <w:color w:val="000000" w:themeColor="text1"/>
                <w:sz w:val="32"/>
                <w:szCs w:val="32"/>
              </w:rPr>
              <w:t>.</w:t>
            </w:r>
            <w:r w:rsidR="484F3020" w:rsidRPr="21E1DA9C">
              <w:rPr>
                <w:color w:val="000000" w:themeColor="text1"/>
                <w:sz w:val="32"/>
                <w:szCs w:val="32"/>
              </w:rPr>
              <w:t>ID</w:t>
            </w:r>
            <w:r w:rsidR="666CC577" w:rsidRPr="21E1DA9C">
              <w:rPr>
                <w:color w:val="000000" w:themeColor="text1"/>
                <w:sz w:val="32"/>
                <w:szCs w:val="32"/>
              </w:rPr>
              <w:t>}</w:t>
            </w:r>
          </w:p>
        </w:tc>
        <w:tc>
          <w:tcPr>
            <w:tcW w:w="3539" w:type="dxa"/>
            <w:hideMark/>
          </w:tcPr>
          <w:p w14:paraId="1FC929E1" w14:textId="77777777" w:rsidR="00A340F2" w:rsidRPr="00064E3E" w:rsidRDefault="00000000" w:rsidP="002F5404">
            <w:pPr>
              <w:rPr>
                <w:rFonts w:asciiTheme="majorHAnsi" w:hAnsiTheme="majorHAnsi" w:hint="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Enter your company name:"/>
                <w:tag w:val="Enter your company name:"/>
                <w:id w:val="350161346"/>
                <w:placeholder>
                  <w:docPart w:val="4DAD4AC904E3BF4A880C1AB967AC7C71"/>
                </w:placeholder>
                <w:temporary/>
                <w:showingPlcHdr/>
                <w15:appearance w15:val="hidden"/>
              </w:sdtPr>
              <w:sdtContent>
                <w:r w:rsidR="00CF2287" w:rsidRPr="00805A93">
                  <w:rPr>
                    <w:rFonts w:asciiTheme="majorHAnsi" w:hAnsiTheme="majorHAnsi"/>
                    <w:color w:val="C00000"/>
                    <w:sz w:val="28"/>
                    <w:szCs w:val="28"/>
                  </w:rPr>
                  <w:t>YOUR COMPANY</w:t>
                </w:r>
              </w:sdtContent>
            </w:sdt>
          </w:p>
          <w:p w14:paraId="03585D41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street address:"/>
                <w:tag w:val="Enter street address:"/>
                <w:id w:val="-1357180349"/>
                <w:placeholder>
                  <w:docPart w:val="C4D98D93443F8142B661A4D8D95E3827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Street Address</w:t>
                </w:r>
              </w:sdtContent>
            </w:sdt>
          </w:p>
          <w:sdt>
            <w:sdtPr>
              <w:rPr>
                <w:color w:val="000000" w:themeColor="text1"/>
                <w:sz w:val="24"/>
                <w:szCs w:val="24"/>
              </w:rPr>
              <w:alias w:val="Enter City, ST ZIP Code:"/>
              <w:tag w:val="Enter City, ST ZIP Code:"/>
              <w:id w:val="287557139"/>
              <w:placeholder>
                <w:docPart w:val="FB4297978DDF0E4EA18A8650418044F5"/>
              </w:placeholder>
              <w:temporary/>
              <w:showingPlcHdr/>
              <w15:appearance w15:val="hidden"/>
            </w:sdtPr>
            <w:sdtContent>
              <w:p w14:paraId="6FFE4926" w14:textId="77777777" w:rsidR="00CF2287" w:rsidRPr="00064E3E" w:rsidRDefault="00CF2287" w:rsidP="002F5404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City, ST ZIP Code</w:t>
                </w:r>
              </w:p>
            </w:sdtContent>
          </w:sdt>
          <w:p w14:paraId="09491C09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phone:"/>
                <w:tag w:val="Enter phone:"/>
                <w:id w:val="15429914"/>
                <w:placeholder>
                  <w:docPart w:val="F6C4FA60C12CC14192005D069E708F48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Phone</w:t>
                </w:r>
              </w:sdtContent>
            </w:sdt>
          </w:p>
          <w:p w14:paraId="54C54808" w14:textId="77777777" w:rsidR="00A340F2" w:rsidRPr="00064E3E" w:rsidRDefault="00000000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fax:"/>
                <w:tag w:val="Enter fax:"/>
                <w:id w:val="-1224293375"/>
                <w:placeholder>
                  <w:docPart w:val="E873937FAD4AE34DAA25703EDFF4530F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Fax</w:t>
                </w:r>
              </w:sdtContent>
            </w:sdt>
          </w:p>
          <w:p w14:paraId="2F692EAD" w14:textId="77777777" w:rsidR="00A340F2" w:rsidRPr="00EC16CD" w:rsidRDefault="00000000" w:rsidP="002F5404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alias w:val="Enter email:"/>
                <w:tag w:val="Enter email:"/>
                <w:id w:val="-1226066209"/>
                <w:placeholder>
                  <w:docPart w:val="5497E7E9FC758847B9C125F186CC40A1"/>
                </w:placeholder>
                <w:temporary/>
                <w:showingPlcHdr/>
                <w15:appearance w15:val="hidden"/>
              </w:sdtPr>
              <w:sdtContent>
                <w:r w:rsidR="00CF2287" w:rsidRPr="00064E3E">
                  <w:rPr>
                    <w:rFonts w:cstheme="minorHAnsi"/>
                    <w:color w:val="000000" w:themeColor="text1"/>
                    <w:sz w:val="24"/>
                    <w:szCs w:val="24"/>
                  </w:rPr>
                  <w:t>Email</w:t>
                </w:r>
              </w:sdtContent>
            </w:sdt>
          </w:p>
        </w:tc>
      </w:tr>
      <w:tr w:rsidR="00A340F2" w14:paraId="1D65210A" w14:textId="77777777" w:rsidTr="4AB27166">
        <w:trPr>
          <w:trHeight w:val="2215"/>
          <w:jc w:val="center"/>
        </w:trPr>
        <w:tc>
          <w:tcPr>
            <w:tcW w:w="3525" w:type="dxa"/>
            <w:hideMark/>
          </w:tcPr>
          <w:p w14:paraId="6C9978B1" w14:textId="77777777" w:rsidR="00A340F2" w:rsidRPr="00064E3E" w:rsidRDefault="00000000" w:rsidP="002F5404">
            <w:pPr>
              <w:rPr>
                <w:rFonts w:asciiTheme="majorHAnsi" w:hAnsiTheme="majorHAnsi" w:hint="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54F633BC70089C4BBE72FE2757D3FF64"/>
                </w:placeholder>
                <w:temporary/>
                <w:showingPlcHdr/>
                <w15:appearance w15:val="hidden"/>
              </w:sdtPr>
              <w:sdtContent>
                <w:r w:rsidR="00CF2287" w:rsidRPr="00805A93">
                  <w:rPr>
                    <w:rFonts w:asciiTheme="majorHAnsi" w:hAnsiTheme="majorHAnsi"/>
                    <w:color w:val="C00000"/>
                    <w:sz w:val="28"/>
                    <w:szCs w:val="28"/>
                  </w:rPr>
                  <w:t>INVOICE TO</w:t>
                </w:r>
              </w:sdtContent>
            </w:sdt>
          </w:p>
          <w:p w14:paraId="70A09DC7" w14:textId="0569D325" w:rsidR="00A340F2" w:rsidRPr="005D1043" w:rsidRDefault="29767934" w:rsidP="0B07777E">
            <w:pPr>
              <w:rPr>
                <w:color w:val="000000" w:themeColor="text1"/>
                <w:sz w:val="24"/>
                <w:szCs w:val="24"/>
              </w:rPr>
            </w:pPr>
            <w:r w:rsidRPr="0B07777E">
              <w:rPr>
                <w:color w:val="000000" w:themeColor="text1"/>
                <w:sz w:val="24"/>
                <w:szCs w:val="24"/>
              </w:rPr>
              <w:t>{Item.Name}</w:t>
            </w:r>
          </w:p>
          <w:p w14:paraId="56B81AE8" w14:textId="3A4585F1" w:rsidR="00A340F2" w:rsidRPr="005D1043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0B07777E">
              <w:rPr>
                <w:color w:val="000000" w:themeColor="text1"/>
                <w:sz w:val="24"/>
                <w:szCs w:val="24"/>
              </w:rPr>
              <w:t>{</w:t>
            </w:r>
            <w:r w:rsidR="08534990" w:rsidRPr="0B07777E">
              <w:rPr>
                <w:color w:val="000000" w:themeColor="text1"/>
                <w:sz w:val="24"/>
                <w:szCs w:val="24"/>
              </w:rPr>
              <w:t>Street Address</w:t>
            </w:r>
            <w:r w:rsidRPr="0B07777E">
              <w:rPr>
                <w:color w:val="000000" w:themeColor="text1"/>
                <w:sz w:val="24"/>
                <w:szCs w:val="24"/>
              </w:rPr>
              <w:t>}</w:t>
            </w:r>
          </w:p>
          <w:p w14:paraId="3E2C21E4" w14:textId="3E15ED1F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{City}</w:t>
            </w:r>
          </w:p>
          <w:p w14:paraId="2B2904FF" w14:textId="320CC76F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{State}</w:t>
            </w:r>
          </w:p>
          <w:p w14:paraId="2C8D8D21" w14:textId="12CB0A3B" w:rsidR="00682091" w:rsidRDefault="666CC577" w:rsidP="1ACB5792">
            <w:pPr>
              <w:rPr>
                <w:color w:val="000000" w:themeColor="text1"/>
                <w:sz w:val="24"/>
                <w:szCs w:val="24"/>
              </w:rPr>
            </w:pPr>
            <w:r w:rsidRPr="1ACB5792">
              <w:rPr>
                <w:color w:val="000000" w:themeColor="text1"/>
                <w:sz w:val="24"/>
                <w:szCs w:val="24"/>
              </w:rPr>
              <w:t>{Zip}</w:t>
            </w:r>
          </w:p>
          <w:p w14:paraId="417867EA" w14:textId="77777777" w:rsidR="00682091" w:rsidRDefault="00682091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4F7C246" w14:textId="55F76A62" w:rsidR="00A340F2" w:rsidRPr="00064E3E" w:rsidRDefault="00A340F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FE4FC47" w14:textId="2373562D" w:rsidR="00A340F2" w:rsidRPr="00064E3E" w:rsidRDefault="00A340F2" w:rsidP="002F540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EAF0B94" w14:textId="7511EE66" w:rsidR="00A340F2" w:rsidRDefault="00A340F2" w:rsidP="002F5404">
            <w:pPr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14:paraId="4C5C1A29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0464783B" w14:textId="77777777" w:rsidR="00A340F2" w:rsidRDefault="00A340F2" w:rsidP="002F5404">
            <w:pPr>
              <w:jc w:val="center"/>
            </w:pPr>
          </w:p>
        </w:tc>
      </w:tr>
    </w:tbl>
    <w:p w14:paraId="4BB1398D" w14:textId="77777777" w:rsidR="00A340F2" w:rsidRDefault="00A340F2" w:rsidP="002F5404">
      <w:pPr>
        <w:rPr>
          <w:noProof/>
        </w:rPr>
      </w:pPr>
    </w:p>
    <w:tbl>
      <w:tblPr>
        <w:tblStyle w:val="SalesInfo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Enter Salesperson name, Job title, Payment Terms, and Due Date in this table"/>
      </w:tblPr>
      <w:tblGrid>
        <w:gridCol w:w="2546"/>
        <w:gridCol w:w="2815"/>
        <w:gridCol w:w="3176"/>
        <w:gridCol w:w="1971"/>
      </w:tblGrid>
      <w:tr w:rsidR="00A340F2" w14:paraId="0116FD24" w14:textId="77777777" w:rsidTr="0788A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092" w:type="dxa"/>
            <w:shd w:val="clear" w:color="auto" w:fill="auto"/>
            <w:hideMark/>
          </w:tcPr>
          <w:p w14:paraId="68F9A38C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  <w:rPr>
                <w:rFonts w:hint="eastAsia"/>
                <w:color w:val="C00000"/>
              </w:rPr>
            </w:pPr>
            <w:sdt>
              <w:sdtPr>
                <w:rPr>
                  <w:color w:val="C00000"/>
                </w:rPr>
                <w:alias w:val="Salesperson:"/>
                <w:tag w:val="Salesperson:"/>
                <w:id w:val="-720821619"/>
                <w:placeholder>
                  <w:docPart w:val="AB9FA54A44FFF24E86A8D3B6AC25C151"/>
                </w:placeholder>
                <w:temporary/>
                <w:showingPlcHdr/>
                <w15:appearance w15:val="hidden"/>
              </w:sdtPr>
              <w:sdtContent>
                <w:r w:rsidR="00CF2287" w:rsidRPr="4AB27166">
                  <w:rPr>
                    <w:color w:val="C00000"/>
                  </w:rPr>
                  <w:t>SALESPERSON</w:t>
                </w:r>
              </w:sdtContent>
            </w:sdt>
          </w:p>
        </w:tc>
        <w:tc>
          <w:tcPr>
            <w:tcW w:w="2313" w:type="dxa"/>
            <w:shd w:val="clear" w:color="auto" w:fill="auto"/>
            <w:hideMark/>
          </w:tcPr>
          <w:p w14:paraId="4C041D15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  <w:rPr>
                <w:rFonts w:hint="eastAsia"/>
                <w:color w:val="C00000"/>
              </w:rPr>
            </w:pPr>
            <w:sdt>
              <w:sdtPr>
                <w:rPr>
                  <w:color w:val="C00000"/>
                </w:rPr>
                <w:alias w:val="Job:"/>
                <w:tag w:val="Job:"/>
                <w:id w:val="274147627"/>
                <w:placeholder>
                  <w:docPart w:val="C3753EEBBD0F044E837DCBD871579543"/>
                </w:placeholder>
                <w:temporary/>
                <w:showingPlcHdr/>
                <w15:appearance w15:val="hidden"/>
              </w:sdtPr>
              <w:sdtContent>
                <w:r w:rsidR="00CF2287" w:rsidRPr="4AB27166">
                  <w:rPr>
                    <w:color w:val="C00000"/>
                  </w:rPr>
                  <w:t>Job</w:t>
                </w:r>
              </w:sdtContent>
            </w:sdt>
          </w:p>
        </w:tc>
        <w:sdt>
          <w:sdtPr>
            <w:rPr>
              <w:color w:val="C00000"/>
            </w:rPr>
            <w:alias w:val="Payment terms:"/>
            <w:tag w:val="Payment terms:"/>
            <w:id w:val="-1356643075"/>
            <w:placeholder>
              <w:docPart w:val="D27D57FD308E16458BA659307E2A4926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shd w:val="clear" w:color="auto" w:fill="auto"/>
                <w:hideMark/>
              </w:tcPr>
              <w:p w14:paraId="54DC85B2" w14:textId="77777777" w:rsidR="00A340F2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rFonts w:hint="eastAsia"/>
                    <w:color w:val="C00000"/>
                  </w:rPr>
                </w:pPr>
                <w:r w:rsidRPr="4AB27166">
                  <w:rPr>
                    <w:color w:val="C00000"/>
                  </w:rPr>
                  <w:t>Payment Terms</w:t>
                </w:r>
              </w:p>
            </w:tc>
          </w:sdtContent>
        </w:sdt>
        <w:tc>
          <w:tcPr>
            <w:tcW w:w="1620" w:type="dxa"/>
            <w:shd w:val="clear" w:color="auto" w:fill="auto"/>
            <w:hideMark/>
          </w:tcPr>
          <w:p w14:paraId="2B01DA0D" w14:textId="77777777" w:rsidR="00A340F2" w:rsidRDefault="00000000" w:rsidP="002F5404">
            <w:pPr>
              <w:pStyle w:val="Style1"/>
              <w:framePr w:hSpace="0" w:wrap="auto" w:vAnchor="margin" w:hAnchor="text" w:xAlign="left" w:yAlign="inline"/>
              <w:rPr>
                <w:rFonts w:hint="eastAsia"/>
                <w:color w:val="C00000"/>
              </w:rPr>
            </w:pPr>
            <w:sdt>
              <w:sdtPr>
                <w:rPr>
                  <w:color w:val="C00000"/>
                </w:rPr>
                <w:alias w:val="Due date:"/>
                <w:tag w:val="Due date:"/>
                <w:id w:val="-93870628"/>
                <w:placeholder>
                  <w:docPart w:val="410BD1E81C02814C83650A205CACD084"/>
                </w:placeholder>
                <w:temporary/>
                <w:showingPlcHdr/>
                <w15:appearance w15:val="hidden"/>
              </w:sdtPr>
              <w:sdtContent>
                <w:r w:rsidR="00CF2287" w:rsidRPr="4AB27166">
                  <w:rPr>
                    <w:color w:val="C00000"/>
                  </w:rPr>
                  <w:t>Due date</w:t>
                </w:r>
              </w:sdtContent>
            </w:sdt>
          </w:p>
        </w:tc>
      </w:tr>
      <w:tr w:rsidR="00A340F2" w14:paraId="60F5B25D" w14:textId="77777777" w:rsidTr="0788A595">
        <w:trPr>
          <w:trHeight w:hRule="exact" w:val="403"/>
        </w:trPr>
        <w:tc>
          <w:tcPr>
            <w:tcW w:w="2092" w:type="dxa"/>
          </w:tcPr>
          <w:p w14:paraId="69FA0E70" w14:textId="422E0D66" w:rsidR="00A340F2" w:rsidRDefault="00EC1F40" w:rsidP="0788A595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788A595">
              <w:rPr>
                <w:rFonts w:ascii="Microsoft Sans Serif" w:hAnsi="Microsoft Sans Serif" w:cs="Microsoft Sans Serif"/>
                <w:sz w:val="24"/>
                <w:szCs w:val="24"/>
              </w:rPr>
              <w:t>{Sales Person}</w:t>
            </w:r>
          </w:p>
        </w:tc>
        <w:tc>
          <w:tcPr>
            <w:tcW w:w="2313" w:type="dxa"/>
          </w:tcPr>
          <w:p w14:paraId="3908E004" w14:textId="2D06B014" w:rsidR="00A340F2" w:rsidRDefault="00EC1F40" w:rsidP="0788A595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788A595">
              <w:rPr>
                <w:rFonts w:ascii="Microsoft Sans Serif" w:hAnsi="Microsoft Sans Serif" w:cs="Microsoft Sans Serif"/>
                <w:sz w:val="24"/>
                <w:szCs w:val="24"/>
              </w:rPr>
              <w:t>{Job}</w:t>
            </w:r>
          </w:p>
        </w:tc>
        <w:sdt>
          <w:sdtPr>
            <w:alias w:val="Enter due on receipt:"/>
            <w:tag w:val="Enter due on receipt:"/>
            <w:id w:val="-820273682"/>
            <w:placeholder>
              <w:docPart w:val="35A996ED4C880247B8272FCE28749819"/>
            </w:placeholder>
            <w:temporary/>
            <w:showingPlcHdr/>
            <w15:appearance w15:val="hidden"/>
          </w:sdtPr>
          <w:sdtContent>
            <w:tc>
              <w:tcPr>
                <w:tcW w:w="2610" w:type="dxa"/>
                <w:hideMark/>
              </w:tcPr>
              <w:p w14:paraId="2486CC07" w14:textId="77777777" w:rsidR="00A340F2" w:rsidRPr="00064E3E" w:rsidRDefault="00CF2287" w:rsidP="002F5404">
                <w:pPr>
                  <w:rPr>
                    <w:rFonts w:cstheme="minorHAnsi"/>
                  </w:rPr>
                </w:pPr>
                <w:r w:rsidRPr="00064E3E">
                  <w:rPr>
                    <w:rFonts w:cstheme="minorHAnsi"/>
                    <w:sz w:val="22"/>
                  </w:rPr>
                  <w:t>Due on Receipt</w:t>
                </w:r>
              </w:p>
            </w:tc>
          </w:sdtContent>
        </w:sdt>
        <w:tc>
          <w:tcPr>
            <w:tcW w:w="1620" w:type="dxa"/>
          </w:tcPr>
          <w:p w14:paraId="624DE276" w14:textId="617E1F82" w:rsidR="00A340F2" w:rsidRPr="00CE46F0" w:rsidRDefault="00CE46F0" w:rsidP="002F5404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E46F0">
              <w:rPr>
                <w:rFonts w:ascii="Microsoft Sans Serif" w:hAnsi="Microsoft Sans Serif" w:cs="Microsoft Sans Serif"/>
                <w:sz w:val="24"/>
                <w:szCs w:val="24"/>
              </w:rPr>
              <w:t>{Due Date}</w:t>
            </w:r>
          </w:p>
        </w:tc>
      </w:tr>
    </w:tbl>
    <w:p w14:paraId="4CC89065" w14:textId="77777777" w:rsidR="00A340F2" w:rsidRDefault="00A340F2" w:rsidP="00A340F2">
      <w:pPr>
        <w:rPr>
          <w:noProof/>
        </w:rPr>
      </w:pPr>
    </w:p>
    <w:tbl>
      <w:tblPr>
        <w:tblStyle w:val="SalesInfo"/>
        <w:tblW w:w="10565" w:type="dxa"/>
        <w:tblLook w:val="00A0" w:firstRow="1" w:lastRow="0" w:firstColumn="1" w:lastColumn="0" w:noHBand="0" w:noVBand="0"/>
      </w:tblPr>
      <w:tblGrid>
        <w:gridCol w:w="7933"/>
        <w:gridCol w:w="2632"/>
      </w:tblGrid>
      <w:tr w:rsidR="00AA5705" w:rsidRPr="00EC1F40" w14:paraId="7FBA1F5B" w14:textId="77777777" w:rsidTr="4AB2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</w:trPr>
        <w:sdt>
          <w:sdtPr>
            <w:rPr>
              <w:sz w:val="24"/>
              <w:szCs w:val="24"/>
            </w:rPr>
            <w:alias w:val="Description:"/>
            <w:tag w:val="Description:"/>
            <w:id w:val="-475684624"/>
            <w:placeholder>
              <w:docPart w:val="E93AC3E4E27097439AAE927F810ABAB9"/>
            </w:placeholder>
            <w:temporary/>
            <w:showingPlcHdr/>
            <w15:appearance w15:val="hidden"/>
          </w:sdtPr>
          <w:sdtContent>
            <w:tc>
              <w:tcPr>
                <w:tcW w:w="7933" w:type="dxa"/>
                <w:shd w:val="clear" w:color="auto" w:fill="FA9898"/>
              </w:tcPr>
              <w:p w14:paraId="4CB31493" w14:textId="3E4CEF71" w:rsidR="00AA5705" w:rsidRPr="00EC1F40" w:rsidRDefault="00AA5705">
                <w:pPr>
                  <w:rPr>
                    <w:rFonts w:hint="eastAsia"/>
                    <w:sz w:val="24"/>
                    <w:szCs w:val="24"/>
                  </w:rPr>
                </w:pPr>
                <w:r w:rsidRPr="00EC1F40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tc>
          <w:tcPr>
            <w:tcW w:w="2632" w:type="dxa"/>
            <w:shd w:val="clear" w:color="auto" w:fill="FA9898"/>
          </w:tcPr>
          <w:p w14:paraId="0D292D43" w14:textId="52E20BA6" w:rsidR="00AA5705" w:rsidRPr="00EC1F40" w:rsidRDefault="002637ED" w:rsidP="00EC1F40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A5705" w:rsidRPr="00EC1F40" w14:paraId="14AEEE65" w14:textId="77777777" w:rsidTr="21E1DA9C">
        <w:trPr>
          <w:trHeight w:val="426"/>
        </w:trPr>
        <w:tc>
          <w:tcPr>
            <w:tcW w:w="7933" w:type="dxa"/>
          </w:tcPr>
          <w:p w14:paraId="3812EB82" w14:textId="1A0AD0C7" w:rsidR="00AA5705" w:rsidRPr="00EC1F40" w:rsidRDefault="00D6322A">
            <w:pPr>
              <w:rPr>
                <w:sz w:val="24"/>
                <w:szCs w:val="24"/>
              </w:rPr>
            </w:pPr>
            <w:r w:rsidRPr="21E1DA9C">
              <w:rPr>
                <w:sz w:val="24"/>
                <w:szCs w:val="24"/>
              </w:rPr>
              <w:t>{#</w:t>
            </w:r>
            <w:r w:rsidR="3D9A23F2" w:rsidRPr="21E1DA9C">
              <w:rPr>
                <w:sz w:val="24"/>
                <w:szCs w:val="24"/>
              </w:rPr>
              <w:t>Subitems</w:t>
            </w:r>
            <w:r w:rsidRPr="21E1DA9C">
              <w:rPr>
                <w:sz w:val="24"/>
                <w:szCs w:val="24"/>
              </w:rPr>
              <w:t>}</w:t>
            </w:r>
            <w:r w:rsidR="693233BE" w:rsidRPr="21E1DA9C">
              <w:rPr>
                <w:sz w:val="24"/>
                <w:szCs w:val="24"/>
              </w:rPr>
              <w:t>{</w:t>
            </w:r>
            <w:r w:rsidR="7F83BAA5" w:rsidRPr="21E1DA9C">
              <w:rPr>
                <w:sz w:val="24"/>
                <w:szCs w:val="24"/>
              </w:rPr>
              <w:t>Item</w:t>
            </w:r>
            <w:r w:rsidR="07665801" w:rsidRPr="21E1DA9C">
              <w:rPr>
                <w:sz w:val="24"/>
                <w:szCs w:val="24"/>
              </w:rPr>
              <w:t>.Name</w:t>
            </w:r>
            <w:r w:rsidR="693233BE" w:rsidRPr="21E1DA9C">
              <w:rPr>
                <w:sz w:val="24"/>
                <w:szCs w:val="24"/>
              </w:rPr>
              <w:t>}</w:t>
            </w:r>
          </w:p>
        </w:tc>
        <w:tc>
          <w:tcPr>
            <w:tcW w:w="2632" w:type="dxa"/>
          </w:tcPr>
          <w:p w14:paraId="48E1ACCC" w14:textId="0614AFCB" w:rsidR="00AA5705" w:rsidRPr="00EC1F40" w:rsidRDefault="00AA5705" w:rsidP="214E207F">
            <w:pPr>
              <w:jc w:val="right"/>
              <w:rPr>
                <w:sz w:val="24"/>
                <w:szCs w:val="24"/>
              </w:rPr>
            </w:pPr>
            <w:r w:rsidRPr="214E207F">
              <w:rPr>
                <w:sz w:val="24"/>
                <w:szCs w:val="24"/>
              </w:rPr>
              <w:t>${Price}{/</w:t>
            </w:r>
            <w:r w:rsidR="6E43E808" w:rsidRPr="214E207F">
              <w:rPr>
                <w:sz w:val="24"/>
                <w:szCs w:val="24"/>
              </w:rPr>
              <w:t>Subitems</w:t>
            </w:r>
            <w:r w:rsidRPr="214E207F">
              <w:rPr>
                <w:sz w:val="24"/>
                <w:szCs w:val="24"/>
              </w:rPr>
              <w:t>}</w:t>
            </w:r>
          </w:p>
        </w:tc>
      </w:tr>
    </w:tbl>
    <w:p w14:paraId="3A988E2F" w14:textId="77777777" w:rsidR="000E7C40" w:rsidRDefault="000E7C40"/>
    <w:p w14:paraId="09936C15" w14:textId="77777777" w:rsidR="000E7C40" w:rsidRDefault="000E7C40"/>
    <w:tbl>
      <w:tblPr>
        <w:tblStyle w:val="TotalTable"/>
        <w:tblW w:w="10532" w:type="dxa"/>
        <w:tblCellMar>
          <w:left w:w="0" w:type="dxa"/>
          <w:right w:w="115" w:type="dxa"/>
        </w:tblCellMar>
        <w:tblLook w:val="07A0" w:firstRow="1" w:lastRow="0" w:firstColumn="1" w:lastColumn="1" w:noHBand="1" w:noVBand="1"/>
        <w:tblDescription w:val="Enter Quantity, Description, Unit Price, Discount, and Line Total in table columns, and Subtotal, Sales Tax, and Total at the end"/>
      </w:tblPr>
      <w:tblGrid>
        <w:gridCol w:w="7410"/>
        <w:gridCol w:w="3122"/>
      </w:tblGrid>
      <w:tr w:rsidR="00A340F2" w14:paraId="54FBE692" w14:textId="77777777" w:rsidTr="1ACB5792">
        <w:trPr>
          <w:trHeight w:hRule="exact" w:val="288"/>
        </w:trPr>
        <w:sdt>
          <w:sdtPr>
            <w:rPr>
              <w:sz w:val="24"/>
              <w:szCs w:val="24"/>
            </w:rPr>
            <w:alias w:val="Total:"/>
            <w:tag w:val="Total:"/>
            <w:id w:val="-1550988335"/>
            <w:placeholder>
              <w:docPart w:val="B3962963075C4549993625BEAF1A4B98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410" w:type="dxa"/>
                <w:shd w:val="clear" w:color="auto" w:fill="auto"/>
                <w:hideMark/>
              </w:tcPr>
              <w:p w14:paraId="251EF041" w14:textId="77777777" w:rsidR="00A340F2" w:rsidRDefault="00CF2287" w:rsidP="002F540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Total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2" w:type="dxa"/>
            <w:shd w:val="clear" w:color="auto" w:fill="auto"/>
          </w:tcPr>
          <w:p w14:paraId="2EF3AB35" w14:textId="2D894409" w:rsidR="00A340F2" w:rsidRDefault="5FE853AE" w:rsidP="1ACB5792">
            <w:pPr>
              <w:jc w:val="right"/>
              <w:rPr>
                <w:sz w:val="24"/>
                <w:szCs w:val="24"/>
              </w:rPr>
            </w:pPr>
            <w:r w:rsidRPr="1ACB5792">
              <w:rPr>
                <w:sz w:val="24"/>
                <w:szCs w:val="24"/>
              </w:rPr>
              <w:t xml:space="preserve">$ </w:t>
            </w:r>
            <w:r w:rsidR="7AC095F7" w:rsidRPr="1ACB5792">
              <w:rPr>
                <w:sz w:val="24"/>
                <w:szCs w:val="24"/>
              </w:rPr>
              <w:t>{SubitemsTotals</w:t>
            </w:r>
            <w:r w:rsidR="1DC6514A" w:rsidRPr="1ACB5792">
              <w:rPr>
                <w:sz w:val="24"/>
                <w:szCs w:val="24"/>
              </w:rPr>
              <w:t>.</w:t>
            </w:r>
            <w:r w:rsidR="7AC095F7" w:rsidRPr="1ACB5792">
              <w:rPr>
                <w:sz w:val="24"/>
                <w:szCs w:val="24"/>
              </w:rPr>
              <w:t>Price</w:t>
            </w:r>
            <w:r w:rsidR="0FCFC3AE" w:rsidRPr="1ACB5792">
              <w:rPr>
                <w:sz w:val="24"/>
                <w:szCs w:val="24"/>
              </w:rPr>
              <w:t>}</w:t>
            </w:r>
          </w:p>
        </w:tc>
      </w:tr>
    </w:tbl>
    <w:p w14:paraId="5EC95278" w14:textId="77777777" w:rsidR="007201A7" w:rsidRPr="00A340F2" w:rsidRDefault="007201A7" w:rsidP="00A36725"/>
    <w:sectPr w:rsidR="007201A7" w:rsidRPr="00A340F2" w:rsidSect="00425062">
      <w:headerReference w:type="default" r:id="rId12"/>
      <w:footerReference w:type="default" r:id="rId13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8C54C" w14:textId="77777777" w:rsidR="00034D3D" w:rsidRDefault="00034D3D">
      <w:pPr>
        <w:spacing w:line="240" w:lineRule="auto"/>
      </w:pPr>
      <w:r>
        <w:separator/>
      </w:r>
    </w:p>
    <w:p w14:paraId="0235CB15" w14:textId="77777777" w:rsidR="00034D3D" w:rsidRDefault="00034D3D"/>
  </w:endnote>
  <w:endnote w:type="continuationSeparator" w:id="0">
    <w:p w14:paraId="2FEAEF17" w14:textId="77777777" w:rsidR="00034D3D" w:rsidRDefault="00034D3D">
      <w:pPr>
        <w:spacing w:line="240" w:lineRule="auto"/>
      </w:pPr>
      <w:r>
        <w:continuationSeparator/>
      </w:r>
    </w:p>
    <w:p w14:paraId="62E319B9" w14:textId="77777777" w:rsidR="00034D3D" w:rsidRDefault="00034D3D"/>
  </w:endnote>
  <w:endnote w:type="continuationNotice" w:id="1">
    <w:p w14:paraId="7669C31C" w14:textId="77777777" w:rsidR="00034D3D" w:rsidRDefault="00034D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3F84" w14:textId="77777777" w:rsidR="007201A7" w:rsidRDefault="007201A7">
    <w:pPr>
      <w:pStyle w:val="Footer"/>
    </w:pPr>
  </w:p>
  <w:p w14:paraId="5CE469BE" w14:textId="77777777" w:rsidR="007201A7" w:rsidRDefault="00720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43F0" w14:textId="77777777" w:rsidR="00034D3D" w:rsidRDefault="00034D3D">
      <w:pPr>
        <w:spacing w:line="240" w:lineRule="auto"/>
      </w:pPr>
      <w:r>
        <w:separator/>
      </w:r>
    </w:p>
    <w:p w14:paraId="05EF3F42" w14:textId="77777777" w:rsidR="00034D3D" w:rsidRDefault="00034D3D"/>
  </w:footnote>
  <w:footnote w:type="continuationSeparator" w:id="0">
    <w:p w14:paraId="18A83F59" w14:textId="77777777" w:rsidR="00034D3D" w:rsidRDefault="00034D3D">
      <w:pPr>
        <w:spacing w:line="240" w:lineRule="auto"/>
      </w:pPr>
      <w:r>
        <w:continuationSeparator/>
      </w:r>
    </w:p>
    <w:p w14:paraId="0993047D" w14:textId="77777777" w:rsidR="00034D3D" w:rsidRDefault="00034D3D"/>
  </w:footnote>
  <w:footnote w:type="continuationNotice" w:id="1">
    <w:p w14:paraId="2B6103DA" w14:textId="77777777" w:rsidR="00034D3D" w:rsidRDefault="00034D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1163" w14:textId="77777777" w:rsidR="007201A7" w:rsidRDefault="007201A7"/>
  <w:p w14:paraId="5E59CA5F" w14:textId="77777777" w:rsidR="007201A7" w:rsidRDefault="00720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36650">
    <w:abstractNumId w:val="9"/>
  </w:num>
  <w:num w:numId="2" w16cid:durableId="1304045923">
    <w:abstractNumId w:val="7"/>
  </w:num>
  <w:num w:numId="3" w16cid:durableId="1348560109">
    <w:abstractNumId w:val="6"/>
  </w:num>
  <w:num w:numId="4" w16cid:durableId="720516216">
    <w:abstractNumId w:val="5"/>
  </w:num>
  <w:num w:numId="5" w16cid:durableId="1705599235">
    <w:abstractNumId w:val="4"/>
  </w:num>
  <w:num w:numId="6" w16cid:durableId="372927631">
    <w:abstractNumId w:val="8"/>
  </w:num>
  <w:num w:numId="7" w16cid:durableId="611716156">
    <w:abstractNumId w:val="3"/>
  </w:num>
  <w:num w:numId="8" w16cid:durableId="544831251">
    <w:abstractNumId w:val="2"/>
  </w:num>
  <w:num w:numId="9" w16cid:durableId="999885917">
    <w:abstractNumId w:val="1"/>
  </w:num>
  <w:num w:numId="10" w16cid:durableId="128145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1"/>
    <w:rsid w:val="00034D3D"/>
    <w:rsid w:val="00036346"/>
    <w:rsid w:val="00041E24"/>
    <w:rsid w:val="00064E3E"/>
    <w:rsid w:val="00077551"/>
    <w:rsid w:val="00094EC7"/>
    <w:rsid w:val="000A6E91"/>
    <w:rsid w:val="000B6E29"/>
    <w:rsid w:val="000E7C40"/>
    <w:rsid w:val="00126158"/>
    <w:rsid w:val="00127F49"/>
    <w:rsid w:val="00140EDF"/>
    <w:rsid w:val="00171432"/>
    <w:rsid w:val="001817A4"/>
    <w:rsid w:val="001A035C"/>
    <w:rsid w:val="001D1771"/>
    <w:rsid w:val="001E507A"/>
    <w:rsid w:val="0020743A"/>
    <w:rsid w:val="002400DD"/>
    <w:rsid w:val="002450DA"/>
    <w:rsid w:val="00246195"/>
    <w:rsid w:val="002637ED"/>
    <w:rsid w:val="00263E3B"/>
    <w:rsid w:val="00264280"/>
    <w:rsid w:val="002663E6"/>
    <w:rsid w:val="002A107B"/>
    <w:rsid w:val="002B06E9"/>
    <w:rsid w:val="002E7603"/>
    <w:rsid w:val="002F5404"/>
    <w:rsid w:val="00316D06"/>
    <w:rsid w:val="00322D41"/>
    <w:rsid w:val="003D23A0"/>
    <w:rsid w:val="00403CB2"/>
    <w:rsid w:val="00425062"/>
    <w:rsid w:val="004256F2"/>
    <w:rsid w:val="004858C9"/>
    <w:rsid w:val="004870D2"/>
    <w:rsid w:val="004A10E9"/>
    <w:rsid w:val="00536FB7"/>
    <w:rsid w:val="005B5580"/>
    <w:rsid w:val="005C3669"/>
    <w:rsid w:val="005D1043"/>
    <w:rsid w:val="005E394D"/>
    <w:rsid w:val="00645C1F"/>
    <w:rsid w:val="00662DFA"/>
    <w:rsid w:val="00674663"/>
    <w:rsid w:val="00682091"/>
    <w:rsid w:val="006B4542"/>
    <w:rsid w:val="006F038A"/>
    <w:rsid w:val="007201A7"/>
    <w:rsid w:val="00784F20"/>
    <w:rsid w:val="007B422E"/>
    <w:rsid w:val="007B4FC5"/>
    <w:rsid w:val="007E0DF2"/>
    <w:rsid w:val="007E1D3F"/>
    <w:rsid w:val="00805A93"/>
    <w:rsid w:val="00865DB9"/>
    <w:rsid w:val="008804DC"/>
    <w:rsid w:val="0089202B"/>
    <w:rsid w:val="00896CA1"/>
    <w:rsid w:val="008B3CB3"/>
    <w:rsid w:val="008B5297"/>
    <w:rsid w:val="008C14A4"/>
    <w:rsid w:val="009415D1"/>
    <w:rsid w:val="00947F34"/>
    <w:rsid w:val="009D3F3C"/>
    <w:rsid w:val="00A339C2"/>
    <w:rsid w:val="00A340F2"/>
    <w:rsid w:val="00A36725"/>
    <w:rsid w:val="00AA5705"/>
    <w:rsid w:val="00B35039"/>
    <w:rsid w:val="00B66C63"/>
    <w:rsid w:val="00B727BE"/>
    <w:rsid w:val="00B76E20"/>
    <w:rsid w:val="00B91EA7"/>
    <w:rsid w:val="00C81E73"/>
    <w:rsid w:val="00CE3710"/>
    <w:rsid w:val="00CE46F0"/>
    <w:rsid w:val="00CF2287"/>
    <w:rsid w:val="00D33124"/>
    <w:rsid w:val="00D55DA6"/>
    <w:rsid w:val="00D6322A"/>
    <w:rsid w:val="00D73210"/>
    <w:rsid w:val="00DD5F88"/>
    <w:rsid w:val="00E11D5D"/>
    <w:rsid w:val="00E43B8F"/>
    <w:rsid w:val="00E51C37"/>
    <w:rsid w:val="00E74C51"/>
    <w:rsid w:val="00E8237C"/>
    <w:rsid w:val="00EB63A0"/>
    <w:rsid w:val="00EC16CD"/>
    <w:rsid w:val="00EC1F40"/>
    <w:rsid w:val="00EC5CFB"/>
    <w:rsid w:val="00F65B05"/>
    <w:rsid w:val="00FE0263"/>
    <w:rsid w:val="0509DDF3"/>
    <w:rsid w:val="07665801"/>
    <w:rsid w:val="0788A595"/>
    <w:rsid w:val="08534990"/>
    <w:rsid w:val="0B07777E"/>
    <w:rsid w:val="0B79F30C"/>
    <w:rsid w:val="0F617936"/>
    <w:rsid w:val="0FCFC3AE"/>
    <w:rsid w:val="14A7C7C6"/>
    <w:rsid w:val="14FBAAF6"/>
    <w:rsid w:val="1A7306F5"/>
    <w:rsid w:val="1ACB5792"/>
    <w:rsid w:val="1B79BD0B"/>
    <w:rsid w:val="1DC6514A"/>
    <w:rsid w:val="20DF1202"/>
    <w:rsid w:val="214E207F"/>
    <w:rsid w:val="21A3905A"/>
    <w:rsid w:val="21E1DA9C"/>
    <w:rsid w:val="24E47896"/>
    <w:rsid w:val="25C9771B"/>
    <w:rsid w:val="2830B7AA"/>
    <w:rsid w:val="29767934"/>
    <w:rsid w:val="2A2BDF84"/>
    <w:rsid w:val="2E2D1CFC"/>
    <w:rsid w:val="2F0F30CE"/>
    <w:rsid w:val="30A5C889"/>
    <w:rsid w:val="32D57240"/>
    <w:rsid w:val="37F50F79"/>
    <w:rsid w:val="3D9A23F2"/>
    <w:rsid w:val="3E55C448"/>
    <w:rsid w:val="42C6A4CE"/>
    <w:rsid w:val="448D514C"/>
    <w:rsid w:val="463C917D"/>
    <w:rsid w:val="464C75B2"/>
    <w:rsid w:val="484F3020"/>
    <w:rsid w:val="4AB27166"/>
    <w:rsid w:val="4E2EF60C"/>
    <w:rsid w:val="4F7E406E"/>
    <w:rsid w:val="5474AD88"/>
    <w:rsid w:val="5EE9491B"/>
    <w:rsid w:val="5FE853AE"/>
    <w:rsid w:val="60EBCAB8"/>
    <w:rsid w:val="64721AED"/>
    <w:rsid w:val="666CC577"/>
    <w:rsid w:val="693233BE"/>
    <w:rsid w:val="6DD61956"/>
    <w:rsid w:val="6E43E808"/>
    <w:rsid w:val="7051F1C8"/>
    <w:rsid w:val="70AA30E0"/>
    <w:rsid w:val="70BB4878"/>
    <w:rsid w:val="7865C7CD"/>
    <w:rsid w:val="78D565F7"/>
    <w:rsid w:val="799A1ADA"/>
    <w:rsid w:val="7AC095F7"/>
    <w:rsid w:val="7BA41C65"/>
    <w:rsid w:val="7F83B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419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/Library/Containers/com.microsoft.Word/Data/Library/Application%2520Support/Microsoft/Office/16.0/DTS/Search/%257bD4F1E4FA-C696-5C4A-A462-D8AA1EC605F8%25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AE04648CCD04BBC30948E317A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0F17-E826-D34B-B872-12BB02DD3808}"/>
      </w:docPartPr>
      <w:docPartBody>
        <w:p w:rsidR="00B91EA7" w:rsidRDefault="00B91EA7">
          <w:pPr>
            <w:pStyle w:val="D34AE04648CCD04BBC30948E317AF4C3"/>
          </w:pPr>
          <w:r w:rsidRPr="00064E3E">
            <w:rPr>
              <w:rStyle w:val="DateChar"/>
            </w:rPr>
            <w:t>DATE</w:t>
          </w:r>
        </w:p>
      </w:docPartBody>
    </w:docPart>
    <w:docPart>
      <w:docPartPr>
        <w:name w:val="984AAA02EE9197419FB3E35EC785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4912-52DE-C74A-B401-B9FD2E5B825C}"/>
      </w:docPartPr>
      <w:docPartBody>
        <w:p w:rsidR="00B91EA7" w:rsidRDefault="00B91EA7">
          <w:pPr>
            <w:pStyle w:val="984AAA02EE9197419FB3E35EC785DE31"/>
          </w:pPr>
          <w:r w:rsidRPr="00064E3E">
            <w:rPr>
              <w:rFonts w:asciiTheme="majorHAnsi" w:hAnsiTheme="majorHAnsi"/>
              <w:color w:val="000000" w:themeColor="text1"/>
              <w:sz w:val="32"/>
              <w:szCs w:val="32"/>
            </w:rPr>
            <w:t>INVOICE NO</w:t>
          </w:r>
        </w:p>
      </w:docPartBody>
    </w:docPart>
    <w:docPart>
      <w:docPartPr>
        <w:name w:val="4DAD4AC904E3BF4A880C1AB967AC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37BB2-B7E9-E545-BC3E-6F64CFC92571}"/>
      </w:docPartPr>
      <w:docPartBody>
        <w:p w:rsidR="00B91EA7" w:rsidRDefault="00B91EA7">
          <w:pPr>
            <w:pStyle w:val="4DAD4AC904E3BF4A880C1AB967AC7C71"/>
          </w:pPr>
          <w:r w:rsidRPr="00064E3E">
            <w:rPr>
              <w:rFonts w:asciiTheme="majorHAnsi" w:hAnsiTheme="majorHAnsi"/>
              <w:color w:val="000000" w:themeColor="text1"/>
            </w:rPr>
            <w:t>YOUR COMPANY</w:t>
          </w:r>
        </w:p>
      </w:docPartBody>
    </w:docPart>
    <w:docPart>
      <w:docPartPr>
        <w:name w:val="C4D98D93443F8142B661A4D8D95E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B4378-18BF-4347-8962-4242F0EFD97F}"/>
      </w:docPartPr>
      <w:docPartBody>
        <w:p w:rsidR="00B91EA7" w:rsidRDefault="00B91EA7">
          <w:pPr>
            <w:pStyle w:val="C4D98D93443F8142B661A4D8D95E3827"/>
          </w:pPr>
          <w:r w:rsidRPr="00064E3E">
            <w:rPr>
              <w:rFonts w:cstheme="minorHAnsi"/>
              <w:color w:val="000000" w:themeColor="text1"/>
            </w:rPr>
            <w:t>Street Address</w:t>
          </w:r>
        </w:p>
      </w:docPartBody>
    </w:docPart>
    <w:docPart>
      <w:docPartPr>
        <w:name w:val="FB4297978DDF0E4EA18A86504180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0C2A-0E4F-F440-8718-7BD5A7BC051E}"/>
      </w:docPartPr>
      <w:docPartBody>
        <w:p w:rsidR="00B91EA7" w:rsidRDefault="00B91EA7">
          <w:pPr>
            <w:pStyle w:val="FB4297978DDF0E4EA18A8650418044F5"/>
          </w:pPr>
          <w:r w:rsidRPr="00064E3E">
            <w:rPr>
              <w:rFonts w:cstheme="minorHAnsi"/>
              <w:color w:val="000000" w:themeColor="text1"/>
            </w:rPr>
            <w:t>City, ST ZIP Code</w:t>
          </w:r>
        </w:p>
      </w:docPartBody>
    </w:docPart>
    <w:docPart>
      <w:docPartPr>
        <w:name w:val="F6C4FA60C12CC14192005D069E70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305A-FA4C-8F42-9EBF-0889B492CE8D}"/>
      </w:docPartPr>
      <w:docPartBody>
        <w:p w:rsidR="00B91EA7" w:rsidRDefault="00B91EA7">
          <w:pPr>
            <w:pStyle w:val="F6C4FA60C12CC14192005D069E708F48"/>
          </w:pPr>
          <w:r w:rsidRPr="00064E3E">
            <w:rPr>
              <w:rFonts w:cstheme="minorHAnsi"/>
              <w:color w:val="000000" w:themeColor="text1"/>
            </w:rPr>
            <w:t>Phone</w:t>
          </w:r>
        </w:p>
      </w:docPartBody>
    </w:docPart>
    <w:docPart>
      <w:docPartPr>
        <w:name w:val="E873937FAD4AE34DAA25703EDFF4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AE2F-D869-724D-BA21-83D49473832E}"/>
      </w:docPartPr>
      <w:docPartBody>
        <w:p w:rsidR="00B91EA7" w:rsidRDefault="00B91EA7">
          <w:pPr>
            <w:pStyle w:val="E873937FAD4AE34DAA25703EDFF4530F"/>
          </w:pPr>
          <w:r w:rsidRPr="00064E3E">
            <w:rPr>
              <w:rFonts w:cstheme="minorHAnsi"/>
              <w:color w:val="000000" w:themeColor="text1"/>
            </w:rPr>
            <w:t>Fax</w:t>
          </w:r>
        </w:p>
      </w:docPartBody>
    </w:docPart>
    <w:docPart>
      <w:docPartPr>
        <w:name w:val="5497E7E9FC758847B9C125F186CC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2445-C58A-E149-BDEC-074AB045042A}"/>
      </w:docPartPr>
      <w:docPartBody>
        <w:p w:rsidR="00B91EA7" w:rsidRDefault="00B91EA7">
          <w:pPr>
            <w:pStyle w:val="5497E7E9FC758847B9C125F186CC40A1"/>
          </w:pPr>
          <w:r w:rsidRPr="00064E3E">
            <w:rPr>
              <w:rFonts w:cstheme="minorHAnsi"/>
              <w:color w:val="000000" w:themeColor="text1"/>
            </w:rPr>
            <w:t>Email</w:t>
          </w:r>
        </w:p>
      </w:docPartBody>
    </w:docPart>
    <w:docPart>
      <w:docPartPr>
        <w:name w:val="54F633BC70089C4BBE72FE2757D3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E1DB-7553-8D4C-A5AF-8A2A31C95AE2}"/>
      </w:docPartPr>
      <w:docPartBody>
        <w:p w:rsidR="00B91EA7" w:rsidRDefault="00B91EA7">
          <w:pPr>
            <w:pStyle w:val="54F633BC70089C4BBE72FE2757D3FF64"/>
          </w:pPr>
          <w:r w:rsidRPr="00064E3E">
            <w:rPr>
              <w:rFonts w:asciiTheme="majorHAnsi" w:hAnsiTheme="majorHAnsi"/>
              <w:color w:val="000000" w:themeColor="text1"/>
            </w:rPr>
            <w:t>INVOICE TO</w:t>
          </w:r>
        </w:p>
      </w:docPartBody>
    </w:docPart>
    <w:docPart>
      <w:docPartPr>
        <w:name w:val="AB9FA54A44FFF24E86A8D3B6AC25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135C7-44E8-0D47-B528-EDFCDAA05ACB}"/>
      </w:docPartPr>
      <w:docPartBody>
        <w:p w:rsidR="00B91EA7" w:rsidRDefault="00B91EA7">
          <w:pPr>
            <w:pStyle w:val="AB9FA54A44FFF24E86A8D3B6AC25C151"/>
          </w:pPr>
          <w:r>
            <w:t>SALESPERSON</w:t>
          </w:r>
        </w:p>
      </w:docPartBody>
    </w:docPart>
    <w:docPart>
      <w:docPartPr>
        <w:name w:val="C3753EEBBD0F044E837DCBD87157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B3C1-802B-7346-9568-4C57782F7BF1}"/>
      </w:docPartPr>
      <w:docPartBody>
        <w:p w:rsidR="00B91EA7" w:rsidRDefault="00B91EA7">
          <w:pPr>
            <w:pStyle w:val="C3753EEBBD0F044E837DCBD871579543"/>
          </w:pPr>
          <w:r>
            <w:t>Job</w:t>
          </w:r>
        </w:p>
      </w:docPartBody>
    </w:docPart>
    <w:docPart>
      <w:docPartPr>
        <w:name w:val="D27D57FD308E16458BA659307E2A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23F0-FB3C-3146-9204-70F07175B151}"/>
      </w:docPartPr>
      <w:docPartBody>
        <w:p w:rsidR="00B91EA7" w:rsidRDefault="00B91EA7">
          <w:pPr>
            <w:pStyle w:val="D27D57FD308E16458BA659307E2A4926"/>
          </w:pPr>
          <w:r>
            <w:t>Payment Terms</w:t>
          </w:r>
        </w:p>
      </w:docPartBody>
    </w:docPart>
    <w:docPart>
      <w:docPartPr>
        <w:name w:val="410BD1E81C02814C83650A205CAC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498-B3C5-CE44-86D2-6F17072B7B93}"/>
      </w:docPartPr>
      <w:docPartBody>
        <w:p w:rsidR="00B91EA7" w:rsidRDefault="00B91EA7">
          <w:pPr>
            <w:pStyle w:val="410BD1E81C02814C83650A205CACD084"/>
          </w:pPr>
          <w:r>
            <w:t>Due date</w:t>
          </w:r>
        </w:p>
      </w:docPartBody>
    </w:docPart>
    <w:docPart>
      <w:docPartPr>
        <w:name w:val="35A996ED4C880247B8272FCE2874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B624-C29B-6746-A595-C2E85A74B374}"/>
      </w:docPartPr>
      <w:docPartBody>
        <w:p w:rsidR="00B91EA7" w:rsidRDefault="00B91EA7">
          <w:pPr>
            <w:pStyle w:val="35A996ED4C880247B8272FCE28749819"/>
          </w:pPr>
          <w:r w:rsidRPr="00064E3E">
            <w:rPr>
              <w:rFonts w:cstheme="minorHAnsi"/>
              <w:sz w:val="22"/>
            </w:rPr>
            <w:t>Due on Receipt</w:t>
          </w:r>
        </w:p>
      </w:docPartBody>
    </w:docPart>
    <w:docPart>
      <w:docPartPr>
        <w:name w:val="B3962963075C4549993625BEAF1A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3C94-D11A-954C-8C2A-5CA5723D617C}"/>
      </w:docPartPr>
      <w:docPartBody>
        <w:p w:rsidR="00B91EA7" w:rsidRDefault="00B91EA7">
          <w:pPr>
            <w:pStyle w:val="B3962963075C4549993625BEAF1A4B98"/>
          </w:pPr>
          <w:r>
            <w:t>Total</w:t>
          </w:r>
        </w:p>
      </w:docPartBody>
    </w:docPart>
    <w:docPart>
      <w:docPartPr>
        <w:name w:val="E93AC3E4E27097439AAE927F810A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3F3A-9568-F644-8B0A-AE6FC0958CDD}"/>
      </w:docPartPr>
      <w:docPartBody>
        <w:p w:rsidR="00B91EA7" w:rsidRDefault="002663E6" w:rsidP="002663E6">
          <w:pPr>
            <w:pStyle w:val="E93AC3E4E27097439AAE927F810ABAB9"/>
          </w:pPr>
          <w:r>
            <w:t>Description</w:t>
          </w:r>
        </w:p>
      </w:docPartBody>
    </w:docPart>
    <w:docPart>
      <w:docPartPr>
        <w:name w:val="C8A5A97FCB38D24297F311F7D7A0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458-AE7F-D048-BF2F-A2CDCBE583C1}"/>
      </w:docPartPr>
      <w:docPartBody>
        <w:p w:rsidR="00C471C1" w:rsidRDefault="00B91EA7">
          <w:pPr>
            <w:pStyle w:val="C8A5A97FCB38D24297F311F7D7A0253A"/>
          </w:pPr>
          <w:r w:rsidRPr="00064E3E">
            <w:t>INVOICe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6"/>
    <w:rsid w:val="002663E6"/>
    <w:rsid w:val="008B3CB3"/>
    <w:rsid w:val="00B0755D"/>
    <w:rsid w:val="00B91EA7"/>
    <w:rsid w:val="00C471C1"/>
    <w:rsid w:val="00C81E73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pPr>
      <w:spacing w:after="0" w:line="312" w:lineRule="auto"/>
    </w:pPr>
    <w:rPr>
      <w:rFonts w:asciiTheme="majorHAnsi" w:hAnsiTheme="majorHAnsi"/>
      <w:color w:val="000000" w:themeColor="text1"/>
      <w:kern w:val="0"/>
      <w:sz w:val="32"/>
      <w:szCs w:val="32"/>
      <w:lang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/>
      <w:color w:val="000000" w:themeColor="text1"/>
      <w:kern w:val="0"/>
      <w:sz w:val="32"/>
      <w:szCs w:val="32"/>
      <w:lang w:val="en-US" w:eastAsia="ja-JP"/>
      <w14:ligatures w14:val="none"/>
    </w:rPr>
  </w:style>
  <w:style w:type="paragraph" w:customStyle="1" w:styleId="D34AE04648CCD04BBC30948E317AF4C3">
    <w:name w:val="D34AE04648CCD04BBC30948E317AF4C3"/>
  </w:style>
  <w:style w:type="paragraph" w:customStyle="1" w:styleId="984AAA02EE9197419FB3E35EC785DE31">
    <w:name w:val="984AAA02EE9197419FB3E35EC785DE31"/>
  </w:style>
  <w:style w:type="paragraph" w:customStyle="1" w:styleId="4DAD4AC904E3BF4A880C1AB967AC7C71">
    <w:name w:val="4DAD4AC904E3BF4A880C1AB967AC7C71"/>
  </w:style>
  <w:style w:type="paragraph" w:customStyle="1" w:styleId="C4D98D93443F8142B661A4D8D95E3827">
    <w:name w:val="C4D98D93443F8142B661A4D8D95E3827"/>
  </w:style>
  <w:style w:type="paragraph" w:customStyle="1" w:styleId="FB4297978DDF0E4EA18A8650418044F5">
    <w:name w:val="FB4297978DDF0E4EA18A8650418044F5"/>
  </w:style>
  <w:style w:type="paragraph" w:customStyle="1" w:styleId="F6C4FA60C12CC14192005D069E708F48">
    <w:name w:val="F6C4FA60C12CC14192005D069E708F48"/>
  </w:style>
  <w:style w:type="paragraph" w:customStyle="1" w:styleId="E873937FAD4AE34DAA25703EDFF4530F">
    <w:name w:val="E873937FAD4AE34DAA25703EDFF4530F"/>
  </w:style>
  <w:style w:type="paragraph" w:customStyle="1" w:styleId="5497E7E9FC758847B9C125F186CC40A1">
    <w:name w:val="5497E7E9FC758847B9C125F186CC40A1"/>
  </w:style>
  <w:style w:type="paragraph" w:customStyle="1" w:styleId="54F633BC70089C4BBE72FE2757D3FF64">
    <w:name w:val="54F633BC70089C4BBE72FE2757D3FF64"/>
  </w:style>
  <w:style w:type="paragraph" w:customStyle="1" w:styleId="AB9FA54A44FFF24E86A8D3B6AC25C151">
    <w:name w:val="AB9FA54A44FFF24E86A8D3B6AC25C151"/>
  </w:style>
  <w:style w:type="paragraph" w:customStyle="1" w:styleId="C3753EEBBD0F044E837DCBD871579543">
    <w:name w:val="C3753EEBBD0F044E837DCBD871579543"/>
  </w:style>
  <w:style w:type="paragraph" w:customStyle="1" w:styleId="D27D57FD308E16458BA659307E2A4926">
    <w:name w:val="D27D57FD308E16458BA659307E2A4926"/>
  </w:style>
  <w:style w:type="paragraph" w:customStyle="1" w:styleId="410BD1E81C02814C83650A205CACD084">
    <w:name w:val="410BD1E81C02814C83650A205CACD084"/>
  </w:style>
  <w:style w:type="paragraph" w:customStyle="1" w:styleId="35A996ED4C880247B8272FCE28749819">
    <w:name w:val="35A996ED4C880247B8272FCE28749819"/>
  </w:style>
  <w:style w:type="paragraph" w:customStyle="1" w:styleId="B3962963075C4549993625BEAF1A4B98">
    <w:name w:val="B3962963075C4549993625BEAF1A4B98"/>
  </w:style>
  <w:style w:type="paragraph" w:customStyle="1" w:styleId="E93AC3E4E27097439AAE927F810ABAB9">
    <w:name w:val="E93AC3E4E27097439AAE927F810ABAB9"/>
    <w:rsid w:val="002663E6"/>
  </w:style>
  <w:style w:type="paragraph" w:customStyle="1" w:styleId="C8A5A97FCB38D24297F311F7D7A0253A">
    <w:name w:val="C8A5A97FCB38D24297F311F7D7A0253A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FF05981AE1E479565CC164C13329C" ma:contentTypeVersion="12" ma:contentTypeDescription="Create a new document." ma:contentTypeScope="" ma:versionID="24b8b826708afe09ff146a4d33b01453">
  <xsd:schema xmlns:xsd="http://www.w3.org/2001/XMLSchema" xmlns:xs="http://www.w3.org/2001/XMLSchema" xmlns:p="http://schemas.microsoft.com/office/2006/metadata/properties" xmlns:ns2="2324232f-a7ae-421e-916f-4d1d12d5ed48" xmlns:ns3="90d7afa6-220c-4271-9122-2c021d362d0b" targetNamespace="http://schemas.microsoft.com/office/2006/metadata/properties" ma:root="true" ma:fieldsID="073109610540590a2296f917e476f5d8" ns2:_="" ns3:_="">
    <xsd:import namespace="2324232f-a7ae-421e-916f-4d1d12d5ed48"/>
    <xsd:import namespace="90d7afa6-220c-4271-9122-2c021d362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4232f-a7ae-421e-916f-4d1d12d5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0413813-bfb2-491e-9f93-5db212fa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afa6-220c-4271-9122-2c021d362d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d2f3e2-b19b-4b16-97e4-c4f8e4dc53b7}" ma:internalName="TaxCatchAll" ma:showField="CatchAllData" ma:web="90d7afa6-220c-4271-9122-2c021d362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d7afa6-220c-4271-9122-2c021d362d0b" xsi:nil="true"/>
    <lcf76f155ced4ddcb4097134ff3c332f xmlns="2324232f-a7ae-421e-916f-4d1d12d5ed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69FE8-744A-492D-A915-A6A870165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4232f-a7ae-421e-916f-4d1d12d5ed48"/>
    <ds:schemaRef ds:uri="90d7afa6-220c-4271-9122-2c021d362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90d7afa6-220c-4271-9122-2c021d362d0b"/>
    <ds:schemaRef ds:uri="2324232f-a7ae-421e-916f-4d1d12d5ed48"/>
  </ds:schemaRefs>
</ds:datastoreItem>
</file>

<file path=customXml/itemProps3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%7bD4F1E4FA-C696-5C4A-A462-D8AA1EC605F8%7dtf16402400_win32.dotx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2024-09-02T22:02:00Z</dcterms:created>
  <dcterms:modified xsi:type="dcterms:W3CDTF">2024-10-15T11:02:00Z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0x01010006DFF05981AE1E479565CC164C13329C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2024-09-03T21:27:48Z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ff230560-19e0-46e6-9a04-a57f72c8d913</vt:lpwstr>
  </property>
  <property fmtid="{D5CDD505-2E9C-101B-9397-08002B2CF9AE}" pid="9" name="MSIP_Label_defa4170-0d19-0005-0004-bc88714345d2_ActionId">
    <vt:lpwstr>2c0f132b-8c70-45ec-9370-58499b3590e9</vt:lpwstr>
  </property>
  <property fmtid="{D5CDD505-2E9C-101B-9397-08002B2CF9AE}" pid="10" name="MSIP_Label_defa4170-0d19-0005-0004-bc88714345d2_ContentBits">
    <vt:lpwstr>0</vt:lpwstr>
  </property>
</Properties>
</file>